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附件2：</w:t>
      </w:r>
    </w:p>
    <w:p>
      <w:pPr>
        <w:spacing w:line="570" w:lineRule="exact"/>
        <w:ind w:right="1300" w:rightChars="619" w:firstLine="2249" w:firstLineChars="800"/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第二届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“名师领航”高研班学员推荐申报表</w:t>
      </w:r>
    </w:p>
    <w:p>
      <w:pPr>
        <w:spacing w:line="570" w:lineRule="exact"/>
        <w:ind w:right="1300" w:rightChars="619" w:firstLine="2249" w:firstLineChars="800"/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tbl>
      <w:tblPr>
        <w:tblStyle w:val="7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57"/>
        <w:gridCol w:w="182"/>
        <w:gridCol w:w="14"/>
        <w:gridCol w:w="742"/>
        <w:gridCol w:w="644"/>
        <w:gridCol w:w="868"/>
        <w:gridCol w:w="378"/>
        <w:gridCol w:w="42"/>
        <w:gridCol w:w="378"/>
        <w:gridCol w:w="196"/>
        <w:gridCol w:w="420"/>
        <w:gridCol w:w="322"/>
        <w:gridCol w:w="319"/>
        <w:gridCol w:w="157"/>
        <w:gridCol w:w="489"/>
        <w:gridCol w:w="406"/>
        <w:gridCol w:w="140"/>
        <w:gridCol w:w="602"/>
        <w:gridCol w:w="168"/>
        <w:gridCol w:w="164"/>
        <w:gridCol w:w="596"/>
        <w:gridCol w:w="164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25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28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420" w:firstLineChars="200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学历、学位及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4752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全日制学历：       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28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现所教年级与学科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752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在职学历：         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8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班主任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232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现任专业技术职务及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Cs w:val="21"/>
              </w:rPr>
              <w:t>首聘</w:t>
            </w:r>
            <w:r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733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参及加任学职术情团况体</w:t>
            </w:r>
          </w:p>
        </w:tc>
        <w:tc>
          <w:tcPr>
            <w:tcW w:w="8873" w:type="dxa"/>
            <w:gridSpan w:val="23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任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综</w:t>
            </w: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现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合</w:t>
            </w: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职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奖</w:t>
            </w: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以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励</w:t>
            </w: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来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获况</w:t>
            </w: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荣誉称号、表彰奖励名称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212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授奖部门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6" w:type="dxa"/>
            <w:gridSpan w:val="2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近五年</w:t>
            </w: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以来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开设研究课、示范课等情况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right="-2" w:hanging="92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名     称</w:t>
            </w:r>
          </w:p>
        </w:tc>
        <w:tc>
          <w:tcPr>
            <w:tcW w:w="3023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开设范围</w:t>
            </w:r>
          </w:p>
        </w:tc>
        <w:tc>
          <w:tcPr>
            <w:tcW w:w="214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0" w:type="dxa"/>
            <w:gridSpan w:val="2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444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23" w:type="dxa"/>
            <w:gridSpan w:val="9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149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606" w:type="dxa"/>
            <w:gridSpan w:val="2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近五年以来，累计在县市级及以上活动中上示范课、研究课共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节次、作讲座共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6" w:type="dxa"/>
            <w:gridSpan w:val="2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近五年</w:t>
            </w:r>
            <w:r>
              <w:rPr>
                <w:rFonts w:ascii="仿宋" w:hAnsi="仿宋" w:eastAsia="仿宋"/>
                <w:b/>
                <w:color w:val="000000"/>
                <w:kern w:val="0"/>
                <w:szCs w:val="21"/>
              </w:rPr>
              <w:t>以来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教研、科研主要业绩成果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4004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right="-2" w:hanging="92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业绩成果名称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本人承担部分</w:t>
            </w:r>
          </w:p>
        </w:tc>
        <w:tc>
          <w:tcPr>
            <w:tcW w:w="2919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Cs w:val="21"/>
              </w:rPr>
              <w:t>出版、发表、交流及获奖情况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72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004" w:type="dxa"/>
            <w:gridSpan w:val="10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919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06" w:type="dxa"/>
            <w:gridSpan w:val="2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70" w:lineRule="exact"/>
        <w:ind w:right="1300" w:rightChars="619"/>
        <w:rPr>
          <w:rFonts w:ascii="仿宋" w:hAnsi="仿宋" w:eastAsia="仿宋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418" w:gutter="0"/>
          <w:pgNumType w:fmt="numberInDash"/>
          <w:cols w:space="425" w:num="1"/>
          <w:docGrid w:linePitch="312" w:charSpace="0"/>
        </w:sectPr>
      </w:pPr>
    </w:p>
    <w:p>
      <w:pPr>
        <w:spacing w:line="570" w:lineRule="exact"/>
        <w:ind w:right="1299" w:rightChars="61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附件3：</w:t>
      </w:r>
    </w:p>
    <w:p>
      <w:pPr>
        <w:spacing w:line="570" w:lineRule="exact"/>
        <w:ind w:right="1299" w:rightChars="619" w:firstLine="3360" w:firstLineChars="1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第二届“名师领航”高研班学员推荐汇总表</w:t>
      </w:r>
    </w:p>
    <w:p>
      <w:pPr>
        <w:spacing w:after="240" w:line="570" w:lineRule="exact"/>
        <w:ind w:firstLine="210" w:firstLineChars="100"/>
        <w:rPr>
          <w:rFonts w:ascii="仿宋" w:hAnsi="仿宋" w:eastAsia="仿宋"/>
          <w:b/>
          <w:color w:val="000000"/>
          <w:szCs w:val="21"/>
        </w:rPr>
      </w:pPr>
      <w:r>
        <w:rPr>
          <w:rFonts w:hint="eastAsia" w:ascii="仿宋" w:hAnsi="仿宋" w:eastAsia="仿宋"/>
          <w:b/>
          <w:color w:val="000000"/>
          <w:szCs w:val="21"/>
        </w:rPr>
        <w:t>市（区）：</w:t>
      </w:r>
      <w:r>
        <w:rPr>
          <w:rFonts w:hint="eastAsia" w:ascii="仿宋" w:hAnsi="仿宋" w:eastAsia="仿宋"/>
          <w:b/>
          <w:color w:val="000000"/>
          <w:szCs w:val="21"/>
          <w:u w:val="single"/>
        </w:rPr>
        <w:t xml:space="preserve">                </w:t>
      </w:r>
      <w:r>
        <w:rPr>
          <w:rFonts w:hint="eastAsia" w:ascii="仿宋" w:hAnsi="仿宋" w:eastAsia="仿宋"/>
          <w:b/>
          <w:color w:val="000000"/>
          <w:szCs w:val="21"/>
        </w:rPr>
        <w:t>（公章）    联系人：</w:t>
      </w:r>
      <w:r>
        <w:rPr>
          <w:rFonts w:hint="eastAsia" w:ascii="仿宋" w:hAnsi="仿宋" w:eastAsia="仿宋"/>
          <w:b/>
          <w:color w:val="000000"/>
          <w:szCs w:val="21"/>
          <w:u w:val="single"/>
        </w:rPr>
        <w:t xml:space="preserve">              </w:t>
      </w:r>
      <w:r>
        <w:rPr>
          <w:rFonts w:hint="eastAsia" w:ascii="仿宋" w:hAnsi="仿宋" w:eastAsia="仿宋"/>
          <w:b/>
          <w:color w:val="000000"/>
          <w:szCs w:val="21"/>
        </w:rPr>
        <w:t xml:space="preserve">   联系电话</w:t>
      </w:r>
      <w:r>
        <w:rPr>
          <w:rFonts w:ascii="仿宋" w:hAnsi="仿宋" w:eastAsia="仿宋"/>
          <w:b/>
          <w:color w:val="000000"/>
          <w:szCs w:val="21"/>
        </w:rPr>
        <w:t>（</w:t>
      </w:r>
      <w:r>
        <w:rPr>
          <w:rFonts w:hint="eastAsia" w:ascii="仿宋" w:hAnsi="仿宋" w:eastAsia="仿宋"/>
          <w:b/>
          <w:color w:val="000000"/>
          <w:szCs w:val="21"/>
        </w:rPr>
        <w:t>手机</w:t>
      </w:r>
      <w:r>
        <w:rPr>
          <w:rFonts w:ascii="仿宋" w:hAnsi="仿宋" w:eastAsia="仿宋"/>
          <w:b/>
          <w:color w:val="000000"/>
          <w:szCs w:val="21"/>
        </w:rPr>
        <w:t>）</w:t>
      </w:r>
      <w:r>
        <w:rPr>
          <w:rFonts w:hint="eastAsia" w:ascii="仿宋" w:hAnsi="仿宋" w:eastAsia="仿宋"/>
          <w:b/>
          <w:color w:val="000000"/>
          <w:szCs w:val="21"/>
        </w:rPr>
        <w:t>：</w:t>
      </w:r>
      <w:r>
        <w:rPr>
          <w:rFonts w:hint="eastAsia" w:ascii="仿宋" w:hAnsi="仿宋" w:eastAsia="仿宋"/>
          <w:b/>
          <w:color w:val="000000"/>
          <w:szCs w:val="21"/>
          <w:u w:val="single"/>
        </w:rPr>
        <w:t xml:space="preserve">                </w:t>
      </w:r>
      <w:r>
        <w:rPr>
          <w:rFonts w:hint="eastAsia" w:ascii="仿宋" w:hAnsi="仿宋" w:eastAsia="仿宋"/>
          <w:b/>
          <w:color w:val="000000"/>
          <w:szCs w:val="21"/>
        </w:rPr>
        <w:t xml:space="preserve"> 电子信箱： </w:t>
      </w:r>
      <w:r>
        <w:rPr>
          <w:rFonts w:hint="eastAsia" w:ascii="仿宋" w:hAnsi="仿宋" w:eastAsia="仿宋"/>
          <w:b/>
          <w:color w:val="000000"/>
          <w:szCs w:val="21"/>
          <w:u w:val="single"/>
        </w:rPr>
        <w:t xml:space="preserve">                </w:t>
      </w:r>
      <w:r>
        <w:rPr>
          <w:rFonts w:hint="eastAsia" w:ascii="仿宋" w:hAnsi="仿宋" w:eastAsia="仿宋"/>
          <w:b/>
          <w:color w:val="000000"/>
          <w:szCs w:val="21"/>
        </w:rPr>
        <w:t xml:space="preserve"> </w:t>
      </w:r>
    </w:p>
    <w:tbl>
      <w:tblPr>
        <w:tblStyle w:val="7"/>
        <w:tblW w:w="13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50"/>
        <w:gridCol w:w="509"/>
        <w:gridCol w:w="724"/>
        <w:gridCol w:w="724"/>
        <w:gridCol w:w="530"/>
        <w:gridCol w:w="773"/>
        <w:gridCol w:w="909"/>
        <w:gridCol w:w="1610"/>
        <w:gridCol w:w="1191"/>
        <w:gridCol w:w="1134"/>
        <w:gridCol w:w="186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教龄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任教学段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最高荣誉</w:t>
            </w: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1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5" w:type="default"/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Arial" w:hAnsi="Arial" w:eastAsia="仿宋" w:cs="Arial"/>
        <w:sz w:val="28"/>
        <w:szCs w:val="28"/>
      </w:rPr>
      <w:t>第</w:t>
    </w:r>
    <w:r>
      <w:rPr>
        <w:rFonts w:ascii="Arial" w:hAnsi="Arial" w:eastAsia="仿宋" w:cs="Arial"/>
        <w:sz w:val="28"/>
        <w:szCs w:val="28"/>
        <w:lang w:val="zh-CN"/>
      </w:rPr>
      <w:t xml:space="preserve"> </w:t>
    </w:r>
    <w:r>
      <w:rPr>
        <w:rFonts w:ascii="Arial" w:hAnsi="Arial" w:eastAsia="仿宋" w:cs="Arial"/>
        <w:b/>
        <w:bCs/>
        <w:sz w:val="28"/>
        <w:szCs w:val="28"/>
      </w:rPr>
      <w:fldChar w:fldCharType="begin"/>
    </w:r>
    <w:r>
      <w:rPr>
        <w:rFonts w:ascii="Arial" w:hAnsi="Arial" w:eastAsia="仿宋" w:cs="Arial"/>
        <w:b/>
        <w:bCs/>
        <w:sz w:val="28"/>
        <w:szCs w:val="28"/>
      </w:rPr>
      <w:instrText xml:space="preserve">PAGE</w:instrText>
    </w:r>
    <w:r>
      <w:rPr>
        <w:rFonts w:ascii="Arial" w:hAnsi="Arial" w:eastAsia="仿宋" w:cs="Arial"/>
        <w:b/>
        <w:bCs/>
        <w:sz w:val="28"/>
        <w:szCs w:val="28"/>
      </w:rPr>
      <w:fldChar w:fldCharType="separate"/>
    </w:r>
    <w:r>
      <w:rPr>
        <w:rFonts w:ascii="Arial" w:hAnsi="Arial" w:eastAsia="仿宋" w:cs="Arial"/>
        <w:b/>
        <w:bCs/>
        <w:sz w:val="28"/>
        <w:szCs w:val="28"/>
      </w:rPr>
      <w:t>3</w:t>
    </w:r>
    <w:r>
      <w:rPr>
        <w:rFonts w:ascii="Arial" w:hAnsi="Arial" w:eastAsia="仿宋" w:cs="Arial"/>
        <w:b/>
        <w:bCs/>
        <w:sz w:val="28"/>
        <w:szCs w:val="28"/>
      </w:rPr>
      <w:fldChar w:fldCharType="end"/>
    </w:r>
    <w:r>
      <w:rPr>
        <w:rFonts w:ascii="Arial" w:hAnsi="Arial" w:eastAsia="仿宋" w:cs="Arial"/>
        <w:sz w:val="28"/>
        <w:szCs w:val="28"/>
        <w:lang w:val="zh-CN"/>
      </w:rPr>
      <w:t xml:space="preserve"> 页 / 共 </w:t>
    </w:r>
    <w:r>
      <w:rPr>
        <w:rFonts w:ascii="Arial" w:hAnsi="Arial" w:eastAsia="仿宋" w:cs="Arial"/>
        <w:b/>
        <w:bCs/>
        <w:sz w:val="28"/>
        <w:szCs w:val="28"/>
      </w:rPr>
      <w:fldChar w:fldCharType="begin"/>
    </w:r>
    <w:r>
      <w:rPr>
        <w:rFonts w:ascii="Arial" w:hAnsi="Arial" w:eastAsia="仿宋" w:cs="Arial"/>
        <w:b/>
        <w:bCs/>
        <w:sz w:val="28"/>
        <w:szCs w:val="28"/>
      </w:rPr>
      <w:instrText xml:space="preserve">NUMPAGES</w:instrText>
    </w:r>
    <w:r>
      <w:rPr>
        <w:rFonts w:ascii="Arial" w:hAnsi="Arial" w:eastAsia="仿宋" w:cs="Arial"/>
        <w:b/>
        <w:bCs/>
        <w:sz w:val="28"/>
        <w:szCs w:val="28"/>
      </w:rPr>
      <w:fldChar w:fldCharType="separate"/>
    </w:r>
    <w:r>
      <w:rPr>
        <w:rFonts w:ascii="Arial" w:hAnsi="Arial" w:eastAsia="仿宋" w:cs="Arial"/>
        <w:b/>
        <w:bCs/>
        <w:sz w:val="28"/>
        <w:szCs w:val="28"/>
      </w:rPr>
      <w:t>3</w:t>
    </w:r>
    <w:r>
      <w:rPr>
        <w:rFonts w:ascii="Arial" w:hAnsi="Arial" w:eastAsia="仿宋" w:cs="Arial"/>
        <w:b/>
        <w:bCs/>
        <w:sz w:val="28"/>
        <w:szCs w:val="28"/>
      </w:rPr>
      <w:fldChar w:fldCharType="end"/>
    </w:r>
    <w:r>
      <w:rPr>
        <w:rFonts w:ascii="Arial" w:hAnsi="Arial" w:eastAsia="仿宋" w:cs="Arial"/>
        <w:bCs/>
        <w:sz w:val="28"/>
        <w:szCs w:val="28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72"/>
    <w:rsid w:val="000616EB"/>
    <w:rsid w:val="00096ABE"/>
    <w:rsid w:val="000D5544"/>
    <w:rsid w:val="00105743"/>
    <w:rsid w:val="001156D9"/>
    <w:rsid w:val="00125180"/>
    <w:rsid w:val="00126695"/>
    <w:rsid w:val="001A4FA3"/>
    <w:rsid w:val="001B3154"/>
    <w:rsid w:val="001C4E4E"/>
    <w:rsid w:val="001E2C79"/>
    <w:rsid w:val="00212D0D"/>
    <w:rsid w:val="0026789D"/>
    <w:rsid w:val="0027039C"/>
    <w:rsid w:val="002940F0"/>
    <w:rsid w:val="002C24F0"/>
    <w:rsid w:val="002D47C6"/>
    <w:rsid w:val="00310A50"/>
    <w:rsid w:val="00321540"/>
    <w:rsid w:val="00321A2B"/>
    <w:rsid w:val="00330EA5"/>
    <w:rsid w:val="0034684A"/>
    <w:rsid w:val="003F2F3A"/>
    <w:rsid w:val="0042272C"/>
    <w:rsid w:val="00461F6F"/>
    <w:rsid w:val="00487228"/>
    <w:rsid w:val="0049606B"/>
    <w:rsid w:val="004B406D"/>
    <w:rsid w:val="004C460E"/>
    <w:rsid w:val="004F2905"/>
    <w:rsid w:val="005032FF"/>
    <w:rsid w:val="0051771D"/>
    <w:rsid w:val="00523168"/>
    <w:rsid w:val="005350AE"/>
    <w:rsid w:val="0054077A"/>
    <w:rsid w:val="005A4140"/>
    <w:rsid w:val="005A5ADE"/>
    <w:rsid w:val="005A75AE"/>
    <w:rsid w:val="006D62CD"/>
    <w:rsid w:val="006F7609"/>
    <w:rsid w:val="00702433"/>
    <w:rsid w:val="00702D14"/>
    <w:rsid w:val="00757AAE"/>
    <w:rsid w:val="00766591"/>
    <w:rsid w:val="00793258"/>
    <w:rsid w:val="007C3221"/>
    <w:rsid w:val="007D6CC8"/>
    <w:rsid w:val="008664E5"/>
    <w:rsid w:val="00892AA3"/>
    <w:rsid w:val="008A4959"/>
    <w:rsid w:val="008A4D93"/>
    <w:rsid w:val="00925C83"/>
    <w:rsid w:val="009369E2"/>
    <w:rsid w:val="00940841"/>
    <w:rsid w:val="00976877"/>
    <w:rsid w:val="0098197E"/>
    <w:rsid w:val="009C54EE"/>
    <w:rsid w:val="009E05BC"/>
    <w:rsid w:val="00A31B74"/>
    <w:rsid w:val="00A61B98"/>
    <w:rsid w:val="00A75A1A"/>
    <w:rsid w:val="00A905AD"/>
    <w:rsid w:val="00AB006F"/>
    <w:rsid w:val="00B039C5"/>
    <w:rsid w:val="00B0512C"/>
    <w:rsid w:val="00B50D48"/>
    <w:rsid w:val="00B62734"/>
    <w:rsid w:val="00B953BA"/>
    <w:rsid w:val="00C160F6"/>
    <w:rsid w:val="00C45D16"/>
    <w:rsid w:val="00CE127F"/>
    <w:rsid w:val="00D253EA"/>
    <w:rsid w:val="00D51B90"/>
    <w:rsid w:val="00D51DFA"/>
    <w:rsid w:val="00DB4EF4"/>
    <w:rsid w:val="00E0075D"/>
    <w:rsid w:val="00E37BCD"/>
    <w:rsid w:val="00E60706"/>
    <w:rsid w:val="00EE4272"/>
    <w:rsid w:val="00F00257"/>
    <w:rsid w:val="00F70060"/>
    <w:rsid w:val="00F76C2A"/>
    <w:rsid w:val="00FB2172"/>
    <w:rsid w:val="00FF1016"/>
    <w:rsid w:val="1555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widowControl/>
      <w:tabs>
        <w:tab w:val="center" w:pos="4680"/>
        <w:tab w:val="right" w:pos="9360"/>
      </w:tabs>
      <w:jc w:val="left"/>
    </w:pPr>
    <w:rPr>
      <w:rFonts w:eastAsia="Calibri"/>
      <w:kern w:val="0"/>
      <w:szCs w:val="21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批注框文本 字符"/>
    <w:link w:val="2"/>
    <w:semiHidden/>
    <w:uiPriority w:val="99"/>
    <w:rPr>
      <w:sz w:val="18"/>
      <w:szCs w:val="18"/>
    </w:rPr>
  </w:style>
  <w:style w:type="character" w:customStyle="1" w:styleId="9">
    <w:name w:val="页脚 字符"/>
    <w:link w:val="3"/>
    <w:uiPriority w:val="99"/>
    <w:rPr>
      <w:rFonts w:eastAsia="Calibri"/>
      <w:kern w:val="0"/>
      <w:szCs w:val="21"/>
    </w:rPr>
  </w:style>
  <w:style w:type="character" w:customStyle="1" w:styleId="10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19&#24180;&#25991;&#202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A3607-4BB2-496E-96FC-6E50B66B0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19年文件模板.dotx</Template>
  <Company>STDC</Company>
  <Pages>3</Pages>
  <Words>117</Words>
  <Characters>670</Characters>
  <Lines>5</Lines>
  <Paragraphs>1</Paragraphs>
  <TotalTime>47</TotalTime>
  <ScaleCrop>false</ScaleCrop>
  <LinksUpToDate>false</LinksUpToDate>
  <CharactersWithSpaces>786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2019-03-12T05:16:00Z</dcterms:created>
  <dc:creator>Windows 用户</dc:creator>
  <cp:lastModifiedBy>蓝色的快乐星球</cp:lastModifiedBy>
  <cp:lastPrinted>2019-03-12T06:20:00Z</cp:lastPrinted>
  <dcterms:modified xsi:type="dcterms:W3CDTF">2019-03-13T06:09:12Z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